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15072B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15072B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15072B" w:rsidRDefault="00230031">
                  <w:bookmarkStart w:id="0" w:name="_GoBack"/>
                  <w:bookmarkEnd w:id="0"/>
                  <w:r>
                    <w:rPr>
                      <w:rFonts w:ascii="Arial" w:hAnsi="Arial" w:cs="Arial"/>
                      <w:noProof/>
                      <w:color w:val="660099"/>
                      <w:bdr w:val="none" w:sz="0" w:space="0" w:color="auto" w:frame="1"/>
                      <w:shd w:val="clear" w:color="auto" w:fill="F1F1F1"/>
                      <w:lang w:eastAsia="en-US"/>
                    </w:rPr>
                    <w:drawing>
                      <wp:inline distT="0" distB="0" distL="0" distR="0" wp14:anchorId="20E19BF8" wp14:editId="0A293F9B">
                        <wp:extent cx="4495800" cy="4019550"/>
                        <wp:effectExtent l="0" t="0" r="0" b="0"/>
                        <wp:docPr id="2" name="Picture 2" descr="Image result for funny chicken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funny chicken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5800" cy="401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072B">
              <w:trPr>
                <w:trHeight w:hRule="exact" w:val="5760"/>
              </w:trPr>
              <w:tc>
                <w:tcPr>
                  <w:tcW w:w="7200" w:type="dxa"/>
                </w:tcPr>
                <w:p w:rsidR="0015072B" w:rsidRDefault="00230031">
                  <w:pPr>
                    <w:pStyle w:val="Subtitle"/>
                  </w:pPr>
                  <w:r>
                    <w:t>Eat More Chicken</w:t>
                  </w:r>
                </w:p>
                <w:p w:rsidR="0015072B" w:rsidRDefault="00230031">
                  <w:pPr>
                    <w:pStyle w:val="Title"/>
                  </w:pPr>
                  <w:r>
                    <w:t>With all the Fixings!</w:t>
                  </w:r>
                </w:p>
                <w:p w:rsidR="0015072B" w:rsidRDefault="0015072B" w:rsidP="00230031">
                  <w:pPr>
                    <w:pStyle w:val="Heading1"/>
                  </w:pPr>
                </w:p>
              </w:tc>
            </w:tr>
            <w:tr w:rsidR="0015072B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15072B" w:rsidRDefault="0015072B"/>
              </w:tc>
            </w:tr>
          </w:tbl>
          <w:p w:rsidR="0015072B" w:rsidRDefault="0015072B"/>
        </w:tc>
        <w:tc>
          <w:tcPr>
            <w:tcW w:w="144" w:type="dxa"/>
          </w:tcPr>
          <w:p w:rsidR="0015072B" w:rsidRDefault="0015072B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15072B">
              <w:trPr>
                <w:trHeight w:hRule="exact" w:val="10800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:rsidR="0015072B" w:rsidRDefault="00230031">
                  <w:pPr>
                    <w:pStyle w:val="Heading2"/>
                  </w:pPr>
                  <w:r>
                    <w:t>Reasons to Eat Chicken instead of Turkey on Thanksgiving:</w:t>
                  </w:r>
                </w:p>
                <w:p w:rsidR="0015072B" w:rsidRDefault="0015072B">
                  <w:pPr>
                    <w:pStyle w:val="Line"/>
                  </w:pPr>
                </w:p>
                <w:p w:rsidR="0015072B" w:rsidRDefault="0015072B">
                  <w:pPr>
                    <w:pStyle w:val="Heading2"/>
                  </w:pPr>
                </w:p>
                <w:p w:rsidR="0015072B" w:rsidRDefault="0015072B">
                  <w:pPr>
                    <w:pStyle w:val="Line"/>
                  </w:pPr>
                </w:p>
                <w:p w:rsidR="0015072B" w:rsidRDefault="0015072B">
                  <w:pPr>
                    <w:pStyle w:val="Heading2"/>
                  </w:pPr>
                </w:p>
                <w:p w:rsidR="0015072B" w:rsidRDefault="0015072B">
                  <w:pPr>
                    <w:pStyle w:val="Line"/>
                  </w:pPr>
                </w:p>
                <w:p w:rsidR="0015072B" w:rsidRDefault="0015072B">
                  <w:pPr>
                    <w:pStyle w:val="Heading2"/>
                  </w:pPr>
                </w:p>
                <w:p w:rsidR="0015072B" w:rsidRDefault="0015072B">
                  <w:pPr>
                    <w:pStyle w:val="Line"/>
                  </w:pPr>
                </w:p>
                <w:p w:rsidR="0015072B" w:rsidRDefault="0015072B" w:rsidP="00230031">
                  <w:pPr>
                    <w:pStyle w:val="Heading2"/>
                  </w:pPr>
                </w:p>
              </w:tc>
            </w:tr>
            <w:tr w:rsidR="0015072B">
              <w:trPr>
                <w:trHeight w:hRule="exact" w:val="144"/>
              </w:trPr>
              <w:tc>
                <w:tcPr>
                  <w:tcW w:w="3446" w:type="dxa"/>
                </w:tcPr>
                <w:p w:rsidR="0015072B" w:rsidRDefault="0015072B"/>
              </w:tc>
            </w:tr>
            <w:tr w:rsidR="0015072B">
              <w:trPr>
                <w:trHeight w:hRule="exact" w:val="3456"/>
              </w:trPr>
              <w:tc>
                <w:tcPr>
                  <w:tcW w:w="3446" w:type="dxa"/>
                  <w:shd w:val="clear" w:color="auto" w:fill="E03177" w:themeFill="accent1"/>
                  <w:vAlign w:val="center"/>
                </w:tcPr>
                <w:p w:rsidR="0015072B" w:rsidRDefault="00230031">
                  <w:pPr>
                    <w:pStyle w:val="Date"/>
                  </w:pPr>
                  <w:r>
                    <w:t>Reasons not to eat Turkey:</w:t>
                  </w:r>
                </w:p>
              </w:tc>
            </w:tr>
          </w:tbl>
          <w:p w:rsidR="0015072B" w:rsidRDefault="0015072B"/>
        </w:tc>
      </w:tr>
    </w:tbl>
    <w:p w:rsidR="0015072B" w:rsidRDefault="0015072B">
      <w:pPr>
        <w:pStyle w:val="NoSpacing"/>
      </w:pPr>
    </w:p>
    <w:sectPr w:rsidR="0015072B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C4"/>
    <w:rsid w:val="0015072B"/>
    <w:rsid w:val="00230031"/>
    <w:rsid w:val="00E71978"/>
    <w:rsid w:val="00E8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C845E-F684-42B9-827B-5C8D57A8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tailandfur.com/hilarious-and-funny-pictures-of-chickens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beyerle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BEYERLE, GREGORY M</dc:creator>
  <cp:keywords/>
  <dc:description/>
  <cp:lastModifiedBy>DALEY, MICHAEL</cp:lastModifiedBy>
  <cp:revision>2</cp:revision>
  <cp:lastPrinted>2012-12-25T21:02:00Z</cp:lastPrinted>
  <dcterms:created xsi:type="dcterms:W3CDTF">2016-11-17T18:04:00Z</dcterms:created>
  <dcterms:modified xsi:type="dcterms:W3CDTF">2016-11-17T18:04:00Z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